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CC" w:rsidRPr="00DC24E5" w:rsidRDefault="006569CC" w:rsidP="006569CC">
      <w:pPr>
        <w:spacing w:line="259" w:lineRule="auto"/>
        <w:ind w:right="-455"/>
        <w:jc w:val="center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  <w:r w:rsidRPr="00DC24E5">
        <w:rPr>
          <w:rFonts w:asciiTheme="minorHAnsi" w:hAnsiTheme="minorHAnsi" w:cstheme="minorHAnsi"/>
          <w:b/>
          <w:sz w:val="22"/>
        </w:rPr>
        <w:t xml:space="preserve">ANEXO </w:t>
      </w:r>
      <w:r>
        <w:rPr>
          <w:rFonts w:asciiTheme="minorHAnsi" w:hAnsiTheme="minorHAnsi" w:cstheme="minorHAnsi"/>
          <w:b/>
          <w:sz w:val="22"/>
        </w:rPr>
        <w:t>I</w:t>
      </w:r>
      <w:r w:rsidRPr="00DC24E5">
        <w:rPr>
          <w:rFonts w:asciiTheme="minorHAnsi" w:hAnsiTheme="minorHAnsi" w:cstheme="minorHAnsi"/>
          <w:b/>
          <w:sz w:val="22"/>
        </w:rPr>
        <w:t xml:space="preserve">I.  </w:t>
      </w:r>
      <w:r>
        <w:rPr>
          <w:rFonts w:asciiTheme="minorHAnsi" w:hAnsiTheme="minorHAnsi" w:cstheme="minorHAnsi"/>
          <w:b/>
          <w:sz w:val="22"/>
        </w:rPr>
        <w:t xml:space="preserve">MODELO DE SOLICITUD </w:t>
      </w:r>
      <w:r w:rsidRPr="00DC24E5">
        <w:rPr>
          <w:rFonts w:asciiTheme="minorHAnsi" w:hAnsiTheme="minorHAnsi" w:cstheme="minorHAnsi"/>
          <w:b/>
          <w:sz w:val="22"/>
        </w:rPr>
        <w:t xml:space="preserve">DE PUESTOS </w:t>
      </w:r>
    </w:p>
    <w:p w:rsidR="006569CC" w:rsidRDefault="006569CC" w:rsidP="006569CC">
      <w:pPr>
        <w:spacing w:after="120"/>
        <w:ind w:right="-455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569CC" w:rsidRPr="007C654E" w:rsidRDefault="006569CC" w:rsidP="006569CC">
      <w:pPr>
        <w:spacing w:after="120"/>
        <w:ind w:right="-455"/>
        <w:jc w:val="center"/>
        <w:rPr>
          <w:rFonts w:asciiTheme="minorHAnsi" w:hAnsiTheme="minorHAnsi" w:cstheme="minorHAnsi"/>
          <w:b/>
          <w:sz w:val="24"/>
          <w:szCs w:val="22"/>
        </w:rPr>
      </w:pPr>
      <w:r w:rsidRPr="007C654E">
        <w:rPr>
          <w:rFonts w:asciiTheme="minorHAnsi" w:hAnsiTheme="minorHAnsi" w:cstheme="minorHAnsi"/>
          <w:b/>
          <w:sz w:val="24"/>
        </w:rPr>
        <w:t xml:space="preserve">Solicitud de </w:t>
      </w:r>
      <w:r>
        <w:rPr>
          <w:rFonts w:asciiTheme="minorHAnsi" w:hAnsiTheme="minorHAnsi" w:cstheme="minorHAnsi"/>
          <w:b/>
          <w:sz w:val="24"/>
        </w:rPr>
        <w:t>puesto como funcionario/a interno/a d</w:t>
      </w:r>
      <w:r w:rsidRPr="007C654E">
        <w:rPr>
          <w:rFonts w:asciiTheme="minorHAnsi" w:hAnsiTheme="minorHAnsi" w:cstheme="minorHAnsi"/>
          <w:b/>
          <w:sz w:val="24"/>
          <w:szCs w:val="22"/>
        </w:rPr>
        <w:t xml:space="preserve">el Cuerpo de </w:t>
      </w:r>
      <w:r>
        <w:rPr>
          <w:rFonts w:asciiTheme="minorHAnsi" w:hAnsiTheme="minorHAnsi" w:cstheme="minorHAnsi"/>
          <w:b/>
          <w:sz w:val="24"/>
          <w:szCs w:val="22"/>
        </w:rPr>
        <w:t>Ingenieros Técnicos del SOIVRE</w:t>
      </w:r>
    </w:p>
    <w:p w:rsidR="006569CC" w:rsidRDefault="006569CC" w:rsidP="006569CC">
      <w:pPr>
        <w:spacing w:after="120"/>
        <w:jc w:val="center"/>
        <w:rPr>
          <w:rFonts w:asciiTheme="minorHAnsi" w:hAnsiTheme="minorHAnsi" w:cstheme="minorHAnsi"/>
          <w:b/>
          <w:sz w:val="24"/>
        </w:rPr>
      </w:pPr>
    </w:p>
    <w:p w:rsidR="00FD5673" w:rsidRPr="007C654E" w:rsidRDefault="00FD5673" w:rsidP="006569CC">
      <w:pPr>
        <w:spacing w:after="120"/>
        <w:jc w:val="center"/>
        <w:rPr>
          <w:rFonts w:asciiTheme="minorHAnsi" w:hAnsiTheme="minorHAnsi" w:cstheme="minorHAnsi"/>
          <w:b/>
          <w:sz w:val="24"/>
        </w:rPr>
      </w:pPr>
    </w:p>
    <w:p w:rsidR="006569CC" w:rsidRPr="007C654E" w:rsidRDefault="006569CC" w:rsidP="006569CC">
      <w:pPr>
        <w:spacing w:after="120"/>
        <w:ind w:right="-567"/>
        <w:rPr>
          <w:rFonts w:asciiTheme="minorHAnsi" w:hAnsiTheme="minorHAnsi" w:cstheme="minorHAnsi"/>
        </w:rPr>
      </w:pPr>
      <w:r w:rsidRPr="007C654E">
        <w:rPr>
          <w:rFonts w:asciiTheme="minorHAnsi" w:hAnsiTheme="minorHAnsi" w:cstheme="minorHAnsi"/>
        </w:rPr>
        <w:t>Apellidos …………………………………………………………………………………</w:t>
      </w:r>
      <w:r w:rsidRPr="007C654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</w:t>
      </w:r>
      <w:r w:rsidRPr="007C654E">
        <w:rPr>
          <w:rFonts w:asciiTheme="minorHAnsi" w:hAnsiTheme="minorHAnsi" w:cstheme="minorHAnsi"/>
        </w:rPr>
        <w:t>Nombre ………………………………</w:t>
      </w:r>
      <w:r>
        <w:rPr>
          <w:rFonts w:asciiTheme="minorHAnsi" w:hAnsiTheme="minorHAnsi" w:cstheme="minorHAnsi"/>
        </w:rPr>
        <w:t>………</w:t>
      </w:r>
      <w:r w:rsidRPr="007C654E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</w:t>
      </w:r>
    </w:p>
    <w:p w:rsidR="006569CC" w:rsidRPr="007C654E" w:rsidRDefault="006569CC" w:rsidP="006569CC">
      <w:pPr>
        <w:tabs>
          <w:tab w:val="left" w:pos="5812"/>
          <w:tab w:val="right" w:pos="9070"/>
        </w:tabs>
        <w:rPr>
          <w:rFonts w:asciiTheme="minorHAnsi" w:hAnsiTheme="minorHAnsi" w:cstheme="minorHAnsi"/>
        </w:rPr>
      </w:pPr>
      <w:r w:rsidRPr="007C654E">
        <w:rPr>
          <w:rFonts w:asciiTheme="minorHAnsi" w:hAnsiTheme="minorHAnsi" w:cstheme="minorHAnsi"/>
        </w:rPr>
        <w:t xml:space="preserve">DNI …………………………………     Nº orden </w:t>
      </w:r>
      <w:r>
        <w:rPr>
          <w:rFonts w:asciiTheme="minorHAnsi" w:hAnsiTheme="minorHAnsi" w:cstheme="minorHAnsi"/>
        </w:rPr>
        <w:t>en la lista de candidatos/as</w:t>
      </w:r>
      <w:r w:rsidRPr="007C654E">
        <w:rPr>
          <w:rFonts w:asciiTheme="minorHAnsi" w:hAnsiTheme="minorHAnsi" w:cstheme="minorHAnsi"/>
        </w:rPr>
        <w:t xml:space="preserve"> ………</w:t>
      </w:r>
    </w:p>
    <w:p w:rsidR="006569CC" w:rsidRPr="007C654E" w:rsidRDefault="006569CC" w:rsidP="006569CC">
      <w:pPr>
        <w:rPr>
          <w:rFonts w:asciiTheme="minorHAnsi" w:hAnsiTheme="minorHAnsi" w:cstheme="minorHAnsi"/>
        </w:rPr>
      </w:pPr>
    </w:p>
    <w:p w:rsidR="006569CC" w:rsidRPr="007C654E" w:rsidRDefault="006569CC" w:rsidP="006569CC">
      <w:pPr>
        <w:spacing w:after="200"/>
        <w:rPr>
          <w:rFonts w:asciiTheme="minorHAnsi" w:hAnsiTheme="minorHAnsi" w:cstheme="minorHAnsi"/>
          <w:sz w:val="22"/>
        </w:rPr>
      </w:pPr>
      <w:r w:rsidRPr="007C654E">
        <w:rPr>
          <w:rFonts w:asciiTheme="minorHAnsi" w:hAnsiTheme="minorHAnsi" w:cstheme="minorHAnsi"/>
          <w:sz w:val="22"/>
        </w:rPr>
        <w:t>SOLICITO la adjudicación de los siguientes puestos, por orden de preferencia:</w:t>
      </w:r>
    </w:p>
    <w:tbl>
      <w:tblPr>
        <w:tblW w:w="54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181"/>
        <w:gridCol w:w="1418"/>
        <w:gridCol w:w="1276"/>
        <w:gridCol w:w="4535"/>
      </w:tblGrid>
      <w:tr w:rsidR="006569CC" w:rsidRPr="006A0D92" w:rsidTr="003E332B">
        <w:trPr>
          <w:cantSplit/>
          <w:trHeight w:val="258"/>
          <w:tblHeader/>
        </w:trPr>
        <w:tc>
          <w:tcPr>
            <w:tcW w:w="570" w:type="pct"/>
            <w:shd w:val="clear" w:color="auto" w:fill="D9D9D9" w:themeFill="background1" w:themeFillShade="D9"/>
            <w:vAlign w:val="center"/>
          </w:tcPr>
          <w:p w:rsidR="006569CC" w:rsidRPr="008505AA" w:rsidRDefault="006569CC" w:rsidP="003E332B">
            <w:pPr>
              <w:jc w:val="center"/>
              <w:rPr>
                <w:rFonts w:ascii="Arial Narrow" w:hAnsi="Arial Narrow" w:cstheme="minorHAnsi"/>
                <w:b/>
                <w:i/>
              </w:rPr>
            </w:pPr>
            <w:r w:rsidRPr="008505AA">
              <w:rPr>
                <w:rFonts w:ascii="Arial Narrow" w:hAnsi="Arial Narrow" w:cstheme="minorHAnsi"/>
                <w:b/>
                <w:i/>
                <w:color w:val="000000"/>
                <w:szCs w:val="18"/>
                <w:lang w:val="es-ES"/>
              </w:rPr>
              <w:t>Orden de preferencia</w:t>
            </w:r>
          </w:p>
        </w:tc>
        <w:tc>
          <w:tcPr>
            <w:tcW w:w="622" w:type="pct"/>
            <w:shd w:val="clear" w:color="auto" w:fill="D9D9D9" w:themeFill="background1" w:themeFillShade="D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569CC" w:rsidRPr="008505AA" w:rsidRDefault="006569CC" w:rsidP="003E332B">
            <w:pPr>
              <w:jc w:val="center"/>
              <w:rPr>
                <w:rFonts w:ascii="Arial Narrow" w:hAnsi="Arial Narrow" w:cstheme="minorHAnsi"/>
                <w:b/>
                <w:bCs/>
                <w:i/>
                <w:color w:val="333333"/>
                <w:szCs w:val="22"/>
              </w:rPr>
            </w:pPr>
            <w:r w:rsidRPr="008505AA">
              <w:rPr>
                <w:rFonts w:ascii="Arial Narrow" w:hAnsi="Arial Narrow" w:cstheme="minorHAnsi"/>
                <w:b/>
                <w:bCs/>
                <w:i/>
                <w:color w:val="000000"/>
                <w:szCs w:val="18"/>
              </w:rPr>
              <w:t>Nº de orden de la  oferta</w:t>
            </w:r>
          </w:p>
        </w:tc>
        <w:tc>
          <w:tcPr>
            <w:tcW w:w="747" w:type="pct"/>
            <w:shd w:val="clear" w:color="auto" w:fill="D9D9D9" w:themeFill="background1" w:themeFillShade="D9"/>
            <w:vAlign w:val="center"/>
          </w:tcPr>
          <w:p w:rsidR="006569CC" w:rsidRPr="008505AA" w:rsidRDefault="006569CC" w:rsidP="003E332B">
            <w:pPr>
              <w:jc w:val="center"/>
              <w:rPr>
                <w:rFonts w:ascii="Arial Narrow" w:hAnsi="Arial Narrow" w:cstheme="minorHAnsi"/>
                <w:b/>
                <w:i/>
              </w:rPr>
            </w:pPr>
            <w:r w:rsidRPr="008505AA">
              <w:rPr>
                <w:rFonts w:ascii="Arial Narrow" w:hAnsi="Arial Narrow" w:cstheme="minorHAnsi"/>
                <w:b/>
                <w:bCs/>
                <w:i/>
                <w:color w:val="000000"/>
                <w:szCs w:val="18"/>
              </w:rPr>
              <w:t>Localidad</w:t>
            </w:r>
          </w:p>
        </w:tc>
        <w:tc>
          <w:tcPr>
            <w:tcW w:w="672" w:type="pct"/>
            <w:shd w:val="clear" w:color="auto" w:fill="D9D9D9" w:themeFill="background1" w:themeFillShade="D9"/>
            <w:vAlign w:val="center"/>
          </w:tcPr>
          <w:p w:rsidR="006569CC" w:rsidRPr="008505AA" w:rsidRDefault="006569CC" w:rsidP="003E332B">
            <w:pPr>
              <w:jc w:val="center"/>
              <w:rPr>
                <w:rFonts w:ascii="Arial Narrow" w:hAnsi="Arial Narrow" w:cstheme="minorHAnsi"/>
                <w:b/>
                <w:bCs/>
                <w:i/>
                <w:color w:val="333333"/>
                <w:szCs w:val="22"/>
              </w:rPr>
            </w:pPr>
            <w:r w:rsidRPr="008505AA">
              <w:rPr>
                <w:rFonts w:ascii="Arial Narrow" w:hAnsi="Arial Narrow" w:cstheme="minorHAnsi"/>
                <w:b/>
                <w:bCs/>
                <w:i/>
                <w:color w:val="000000"/>
                <w:szCs w:val="18"/>
              </w:rPr>
              <w:t>Código del puesto</w:t>
            </w:r>
          </w:p>
        </w:tc>
        <w:tc>
          <w:tcPr>
            <w:tcW w:w="2389" w:type="pct"/>
            <w:shd w:val="clear" w:color="auto" w:fill="D9D9D9" w:themeFill="background1" w:themeFillShade="D9"/>
            <w:vAlign w:val="center"/>
          </w:tcPr>
          <w:p w:rsidR="006569CC" w:rsidRPr="008505AA" w:rsidRDefault="006569CC" w:rsidP="003E332B">
            <w:pPr>
              <w:jc w:val="center"/>
              <w:rPr>
                <w:rFonts w:ascii="Arial Narrow" w:hAnsi="Arial Narrow" w:cstheme="minorHAnsi"/>
                <w:b/>
                <w:bCs/>
                <w:i/>
                <w:color w:val="333333"/>
                <w:szCs w:val="22"/>
              </w:rPr>
            </w:pPr>
            <w:r w:rsidRPr="008505AA">
              <w:rPr>
                <w:rFonts w:ascii="Arial Narrow" w:hAnsi="Arial Narrow" w:cstheme="minorHAnsi"/>
                <w:b/>
                <w:bCs/>
                <w:i/>
                <w:color w:val="000000"/>
                <w:szCs w:val="18"/>
              </w:rPr>
              <w:t>Denominación del puesto</w:t>
            </w:r>
          </w:p>
        </w:tc>
      </w:tr>
      <w:tr w:rsidR="006569CC" w:rsidRPr="006D4594" w:rsidTr="003E332B">
        <w:trPr>
          <w:cantSplit/>
          <w:trHeight w:val="340"/>
        </w:trPr>
        <w:tc>
          <w:tcPr>
            <w:tcW w:w="570" w:type="pct"/>
            <w:vAlign w:val="center"/>
          </w:tcPr>
          <w:p w:rsidR="006569CC" w:rsidRPr="0093438F" w:rsidRDefault="006569CC" w:rsidP="003E332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3438F">
              <w:rPr>
                <w:rFonts w:ascii="Arial Narrow" w:hAnsi="Arial Narrow" w:cs="Calibri"/>
                <w:color w:val="000000"/>
                <w:lang w:val="es-ES"/>
              </w:rPr>
              <w:t>1º</w:t>
            </w:r>
          </w:p>
        </w:tc>
        <w:tc>
          <w:tcPr>
            <w:tcW w:w="62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6569CC" w:rsidRPr="0093438F" w:rsidRDefault="006569CC" w:rsidP="003E332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7" w:type="pct"/>
            <w:vAlign w:val="center"/>
          </w:tcPr>
          <w:p w:rsidR="006569CC" w:rsidRPr="00600123" w:rsidRDefault="006569CC" w:rsidP="003E332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672" w:type="pct"/>
            <w:vAlign w:val="center"/>
          </w:tcPr>
          <w:p w:rsidR="006569CC" w:rsidRPr="006D4594" w:rsidRDefault="006569CC" w:rsidP="003E332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89" w:type="pct"/>
            <w:vAlign w:val="center"/>
          </w:tcPr>
          <w:p w:rsidR="006569CC" w:rsidRPr="006D4594" w:rsidRDefault="006569CC" w:rsidP="003E332B">
            <w:pPr>
              <w:ind w:left="63" w:hanging="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569CC" w:rsidRPr="006D4594" w:rsidTr="003E332B">
        <w:trPr>
          <w:cantSplit/>
          <w:trHeight w:val="340"/>
        </w:trPr>
        <w:tc>
          <w:tcPr>
            <w:tcW w:w="570" w:type="pct"/>
            <w:vAlign w:val="center"/>
          </w:tcPr>
          <w:p w:rsidR="006569CC" w:rsidRPr="0093438F" w:rsidRDefault="006569CC" w:rsidP="003E332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3438F">
              <w:rPr>
                <w:rFonts w:ascii="Arial Narrow" w:hAnsi="Arial Narrow" w:cs="Calibri"/>
                <w:color w:val="000000"/>
                <w:lang w:val="es-ES"/>
              </w:rPr>
              <w:t>2º</w:t>
            </w:r>
          </w:p>
        </w:tc>
        <w:tc>
          <w:tcPr>
            <w:tcW w:w="62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6569CC" w:rsidRPr="0093438F" w:rsidRDefault="006569CC" w:rsidP="003E332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7" w:type="pct"/>
            <w:vAlign w:val="center"/>
          </w:tcPr>
          <w:p w:rsidR="006569CC" w:rsidRPr="00600123" w:rsidRDefault="006569CC" w:rsidP="003E332B">
            <w:pPr>
              <w:jc w:val="center"/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6569CC" w:rsidRPr="006D4594" w:rsidRDefault="006569CC" w:rsidP="003E332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89" w:type="pct"/>
            <w:vAlign w:val="center"/>
          </w:tcPr>
          <w:p w:rsidR="006569CC" w:rsidRPr="006D4594" w:rsidRDefault="006569CC" w:rsidP="003E332B">
            <w:pPr>
              <w:ind w:left="63" w:hanging="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569CC" w:rsidRPr="006D4594" w:rsidTr="003E332B">
        <w:trPr>
          <w:cantSplit/>
          <w:trHeight w:val="340"/>
        </w:trPr>
        <w:tc>
          <w:tcPr>
            <w:tcW w:w="570" w:type="pct"/>
            <w:vAlign w:val="center"/>
          </w:tcPr>
          <w:p w:rsidR="006569CC" w:rsidRPr="0093438F" w:rsidRDefault="006569CC" w:rsidP="003E332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3438F">
              <w:rPr>
                <w:rFonts w:ascii="Arial Narrow" w:hAnsi="Arial Narrow" w:cs="Calibri"/>
                <w:color w:val="000000"/>
                <w:lang w:val="es-ES"/>
              </w:rPr>
              <w:t>3º</w:t>
            </w:r>
          </w:p>
        </w:tc>
        <w:tc>
          <w:tcPr>
            <w:tcW w:w="62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6569CC" w:rsidRPr="0093438F" w:rsidRDefault="006569CC" w:rsidP="003E332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7" w:type="pct"/>
            <w:vAlign w:val="center"/>
          </w:tcPr>
          <w:p w:rsidR="006569CC" w:rsidRPr="00600123" w:rsidRDefault="006569CC" w:rsidP="003E332B">
            <w:pPr>
              <w:jc w:val="center"/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6569CC" w:rsidRPr="006D4594" w:rsidRDefault="006569CC" w:rsidP="003E332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89" w:type="pct"/>
            <w:vAlign w:val="center"/>
          </w:tcPr>
          <w:p w:rsidR="006569CC" w:rsidRPr="006D4594" w:rsidRDefault="006569CC" w:rsidP="003E332B">
            <w:pPr>
              <w:ind w:left="63" w:hanging="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569CC" w:rsidRPr="006D4594" w:rsidTr="003E332B">
        <w:trPr>
          <w:cantSplit/>
          <w:trHeight w:val="340"/>
        </w:trPr>
        <w:tc>
          <w:tcPr>
            <w:tcW w:w="570" w:type="pct"/>
            <w:vAlign w:val="center"/>
          </w:tcPr>
          <w:p w:rsidR="006569CC" w:rsidRPr="0093438F" w:rsidRDefault="006569CC" w:rsidP="003E332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3438F">
              <w:rPr>
                <w:rFonts w:ascii="Arial Narrow" w:hAnsi="Arial Narrow" w:cs="Calibri"/>
                <w:color w:val="000000"/>
                <w:lang w:val="es-ES"/>
              </w:rPr>
              <w:t>4º</w:t>
            </w:r>
          </w:p>
        </w:tc>
        <w:tc>
          <w:tcPr>
            <w:tcW w:w="62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6569CC" w:rsidRPr="0093438F" w:rsidRDefault="006569CC" w:rsidP="003E332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7" w:type="pct"/>
            <w:vAlign w:val="center"/>
          </w:tcPr>
          <w:p w:rsidR="006569CC" w:rsidRPr="00600123" w:rsidRDefault="006569CC" w:rsidP="003E332B">
            <w:pPr>
              <w:jc w:val="center"/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6569CC" w:rsidRPr="006D4594" w:rsidRDefault="006569CC" w:rsidP="003E332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89" w:type="pct"/>
            <w:vAlign w:val="center"/>
          </w:tcPr>
          <w:p w:rsidR="006569CC" w:rsidRPr="006D4594" w:rsidRDefault="006569CC" w:rsidP="003E332B">
            <w:pPr>
              <w:ind w:left="63" w:hanging="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569CC" w:rsidRPr="006D4594" w:rsidTr="003E332B">
        <w:trPr>
          <w:cantSplit/>
          <w:trHeight w:val="340"/>
        </w:trPr>
        <w:tc>
          <w:tcPr>
            <w:tcW w:w="570" w:type="pct"/>
            <w:vAlign w:val="center"/>
          </w:tcPr>
          <w:p w:rsidR="006569CC" w:rsidRPr="0093438F" w:rsidRDefault="006569CC" w:rsidP="003E332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3438F">
              <w:rPr>
                <w:rFonts w:ascii="Arial Narrow" w:hAnsi="Arial Narrow" w:cs="Calibri"/>
                <w:color w:val="000000"/>
                <w:lang w:val="es-ES"/>
              </w:rPr>
              <w:t>5º</w:t>
            </w:r>
          </w:p>
        </w:tc>
        <w:tc>
          <w:tcPr>
            <w:tcW w:w="62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6569CC" w:rsidRPr="0093438F" w:rsidRDefault="006569CC" w:rsidP="003E332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7" w:type="pct"/>
            <w:vAlign w:val="center"/>
          </w:tcPr>
          <w:p w:rsidR="006569CC" w:rsidRPr="00600123" w:rsidRDefault="006569CC" w:rsidP="003E332B">
            <w:pPr>
              <w:jc w:val="center"/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6569CC" w:rsidRPr="006D4594" w:rsidRDefault="006569CC" w:rsidP="003E332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89" w:type="pct"/>
            <w:vAlign w:val="center"/>
          </w:tcPr>
          <w:p w:rsidR="006569CC" w:rsidRPr="006D4594" w:rsidRDefault="006569CC" w:rsidP="003E332B">
            <w:pPr>
              <w:ind w:left="63" w:hanging="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569CC" w:rsidRPr="006D4594" w:rsidTr="003E332B">
        <w:trPr>
          <w:cantSplit/>
          <w:trHeight w:val="340"/>
        </w:trPr>
        <w:tc>
          <w:tcPr>
            <w:tcW w:w="570" w:type="pct"/>
            <w:vAlign w:val="center"/>
          </w:tcPr>
          <w:p w:rsidR="006569CC" w:rsidRPr="0093438F" w:rsidRDefault="006569CC" w:rsidP="003E332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3438F">
              <w:rPr>
                <w:rFonts w:ascii="Arial Narrow" w:hAnsi="Arial Narrow" w:cs="Calibri"/>
                <w:color w:val="000000"/>
                <w:lang w:val="es-ES"/>
              </w:rPr>
              <w:t>6º</w:t>
            </w:r>
          </w:p>
        </w:tc>
        <w:tc>
          <w:tcPr>
            <w:tcW w:w="62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6569CC" w:rsidRPr="0093438F" w:rsidRDefault="006569CC" w:rsidP="003E332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7" w:type="pct"/>
            <w:vAlign w:val="center"/>
          </w:tcPr>
          <w:p w:rsidR="006569CC" w:rsidRPr="00600123" w:rsidRDefault="006569CC" w:rsidP="003E332B">
            <w:pPr>
              <w:jc w:val="center"/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6569CC" w:rsidRPr="006D4594" w:rsidRDefault="006569CC" w:rsidP="003E332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89" w:type="pct"/>
            <w:vAlign w:val="center"/>
          </w:tcPr>
          <w:p w:rsidR="006569CC" w:rsidRPr="006D4594" w:rsidRDefault="006569CC" w:rsidP="003E332B">
            <w:pPr>
              <w:ind w:left="63" w:hanging="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569CC" w:rsidRPr="006D4594" w:rsidTr="003E332B">
        <w:trPr>
          <w:cantSplit/>
          <w:trHeight w:val="340"/>
        </w:trPr>
        <w:tc>
          <w:tcPr>
            <w:tcW w:w="570" w:type="pct"/>
            <w:vAlign w:val="center"/>
          </w:tcPr>
          <w:p w:rsidR="006569CC" w:rsidRPr="0093438F" w:rsidRDefault="006569CC" w:rsidP="003E332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3438F">
              <w:rPr>
                <w:rFonts w:ascii="Arial Narrow" w:hAnsi="Arial Narrow" w:cs="Calibri"/>
                <w:color w:val="000000"/>
                <w:lang w:val="es-ES"/>
              </w:rPr>
              <w:t>7º</w:t>
            </w:r>
          </w:p>
        </w:tc>
        <w:tc>
          <w:tcPr>
            <w:tcW w:w="62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6569CC" w:rsidRPr="0093438F" w:rsidRDefault="006569CC" w:rsidP="003E332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7" w:type="pct"/>
            <w:vAlign w:val="center"/>
          </w:tcPr>
          <w:p w:rsidR="006569CC" w:rsidRPr="00600123" w:rsidRDefault="006569CC" w:rsidP="003E332B">
            <w:pPr>
              <w:jc w:val="center"/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6569CC" w:rsidRPr="006D4594" w:rsidRDefault="006569CC" w:rsidP="003E332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89" w:type="pct"/>
            <w:vAlign w:val="center"/>
          </w:tcPr>
          <w:p w:rsidR="006569CC" w:rsidRPr="006D4594" w:rsidRDefault="006569CC" w:rsidP="003E332B">
            <w:pPr>
              <w:ind w:left="63" w:hanging="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569CC" w:rsidRPr="006D4594" w:rsidTr="003E332B">
        <w:trPr>
          <w:cantSplit/>
          <w:trHeight w:val="340"/>
        </w:trPr>
        <w:tc>
          <w:tcPr>
            <w:tcW w:w="570" w:type="pct"/>
            <w:vAlign w:val="center"/>
          </w:tcPr>
          <w:p w:rsidR="006569CC" w:rsidRPr="0093438F" w:rsidRDefault="006569CC" w:rsidP="003E332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3438F">
              <w:rPr>
                <w:rFonts w:ascii="Arial Narrow" w:hAnsi="Arial Narrow" w:cs="Calibri"/>
                <w:color w:val="000000"/>
                <w:lang w:val="es-ES"/>
              </w:rPr>
              <w:t>8º</w:t>
            </w:r>
          </w:p>
        </w:tc>
        <w:tc>
          <w:tcPr>
            <w:tcW w:w="62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6569CC" w:rsidRPr="0093438F" w:rsidRDefault="006569CC" w:rsidP="003E332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7" w:type="pct"/>
            <w:vAlign w:val="center"/>
          </w:tcPr>
          <w:p w:rsidR="006569CC" w:rsidRPr="00600123" w:rsidRDefault="006569CC" w:rsidP="003E332B">
            <w:pPr>
              <w:jc w:val="center"/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6569CC" w:rsidRPr="006D4594" w:rsidRDefault="006569CC" w:rsidP="003E332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89" w:type="pct"/>
            <w:vAlign w:val="center"/>
          </w:tcPr>
          <w:p w:rsidR="006569CC" w:rsidRPr="006D4594" w:rsidRDefault="006569CC" w:rsidP="003E332B">
            <w:pPr>
              <w:ind w:left="63" w:hanging="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569CC" w:rsidRPr="006D4594" w:rsidTr="003E332B">
        <w:trPr>
          <w:cantSplit/>
          <w:trHeight w:val="340"/>
        </w:trPr>
        <w:tc>
          <w:tcPr>
            <w:tcW w:w="570" w:type="pct"/>
            <w:vAlign w:val="center"/>
          </w:tcPr>
          <w:p w:rsidR="006569CC" w:rsidRPr="0093438F" w:rsidRDefault="006569CC" w:rsidP="003E332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3438F">
              <w:rPr>
                <w:rFonts w:ascii="Arial Narrow" w:hAnsi="Arial Narrow" w:cs="Calibri"/>
                <w:color w:val="000000"/>
                <w:lang w:val="es-ES"/>
              </w:rPr>
              <w:t>9º</w:t>
            </w:r>
          </w:p>
        </w:tc>
        <w:tc>
          <w:tcPr>
            <w:tcW w:w="622" w:type="pc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6569CC" w:rsidRPr="0093438F" w:rsidRDefault="006569CC" w:rsidP="003E332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7" w:type="pct"/>
            <w:vAlign w:val="center"/>
          </w:tcPr>
          <w:p w:rsidR="006569CC" w:rsidRPr="00600123" w:rsidRDefault="006569CC" w:rsidP="003E332B">
            <w:pPr>
              <w:jc w:val="center"/>
              <w:rPr>
                <w:rFonts w:cstheme="minorHAnsi"/>
              </w:rPr>
            </w:pPr>
          </w:p>
        </w:tc>
        <w:tc>
          <w:tcPr>
            <w:tcW w:w="672" w:type="pct"/>
            <w:vAlign w:val="center"/>
          </w:tcPr>
          <w:p w:rsidR="006569CC" w:rsidRPr="006D4594" w:rsidRDefault="006569CC" w:rsidP="003E332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89" w:type="pct"/>
            <w:vAlign w:val="center"/>
          </w:tcPr>
          <w:p w:rsidR="006569CC" w:rsidRPr="006D4594" w:rsidRDefault="006569CC" w:rsidP="003E332B">
            <w:pPr>
              <w:ind w:left="63" w:hanging="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6569CC" w:rsidRDefault="006569CC" w:rsidP="006569CC">
      <w:pPr>
        <w:spacing w:line="288" w:lineRule="auto"/>
        <w:rPr>
          <w:rFonts w:ascii="Arial" w:hAnsi="Arial" w:cs="Arial"/>
          <w:sz w:val="22"/>
          <w:szCs w:val="24"/>
        </w:rPr>
      </w:pPr>
    </w:p>
    <w:p w:rsidR="006569CC" w:rsidRDefault="006569CC" w:rsidP="006569CC">
      <w:pPr>
        <w:spacing w:line="288" w:lineRule="auto"/>
        <w:rPr>
          <w:rFonts w:ascii="Arial" w:hAnsi="Arial" w:cs="Arial"/>
          <w:sz w:val="22"/>
          <w:szCs w:val="24"/>
        </w:rPr>
      </w:pPr>
    </w:p>
    <w:p w:rsidR="006569CC" w:rsidRPr="007C654E" w:rsidRDefault="006569CC" w:rsidP="006569CC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0" w:color="auto"/>
        </w:pBdr>
        <w:spacing w:after="120"/>
        <w:ind w:right="-567" w:firstLine="57"/>
        <w:rPr>
          <w:rFonts w:asciiTheme="minorHAnsi" w:hAnsiTheme="minorHAnsi" w:cstheme="minorHAnsi"/>
          <w:b/>
          <w:i/>
          <w:spacing w:val="-2"/>
          <w:sz w:val="22"/>
          <w:szCs w:val="22"/>
        </w:rPr>
      </w:pPr>
      <w:r w:rsidRPr="007C654E">
        <w:rPr>
          <w:rFonts w:asciiTheme="minorHAnsi" w:eastAsia="Arial" w:hAnsiTheme="minorHAnsi" w:cstheme="minorHAnsi"/>
          <w:b/>
          <w:i/>
          <w:spacing w:val="-2"/>
          <w:sz w:val="22"/>
          <w:szCs w:val="22"/>
        </w:rPr>
        <w:t>Datos de contacto con el interesado</w:t>
      </w:r>
      <w:r>
        <w:rPr>
          <w:rFonts w:asciiTheme="minorHAnsi" w:eastAsia="Arial" w:hAnsiTheme="minorHAnsi" w:cstheme="minorHAnsi"/>
          <w:b/>
          <w:i/>
          <w:spacing w:val="-2"/>
          <w:sz w:val="22"/>
          <w:szCs w:val="22"/>
        </w:rPr>
        <w:t>/a</w:t>
      </w:r>
      <w:r w:rsidRPr="007C654E">
        <w:rPr>
          <w:rFonts w:asciiTheme="minorHAnsi" w:eastAsia="Arial" w:hAnsiTheme="minorHAnsi" w:cstheme="minorHAnsi"/>
          <w:b/>
          <w:i/>
          <w:spacing w:val="-2"/>
          <w:sz w:val="22"/>
          <w:szCs w:val="22"/>
        </w:rPr>
        <w:t xml:space="preserve"> durante el proceso de adjudicación de </w:t>
      </w:r>
      <w:r>
        <w:rPr>
          <w:rFonts w:asciiTheme="minorHAnsi" w:eastAsia="Arial" w:hAnsiTheme="minorHAnsi" w:cstheme="minorHAnsi"/>
          <w:b/>
          <w:i/>
          <w:spacing w:val="-2"/>
          <w:sz w:val="22"/>
          <w:szCs w:val="22"/>
        </w:rPr>
        <w:t>PLAZAS</w:t>
      </w:r>
      <w:r w:rsidRPr="007C654E">
        <w:rPr>
          <w:rFonts w:asciiTheme="minorHAnsi" w:hAnsiTheme="minorHAnsi" w:cstheme="minorHAnsi"/>
          <w:b/>
          <w:i/>
          <w:spacing w:val="-2"/>
          <w:sz w:val="22"/>
          <w:szCs w:val="22"/>
        </w:rPr>
        <w:t>:</w:t>
      </w:r>
    </w:p>
    <w:p w:rsidR="006569CC" w:rsidRPr="007C654E" w:rsidRDefault="006569CC" w:rsidP="006569CC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0" w:color="auto"/>
        </w:pBdr>
        <w:tabs>
          <w:tab w:val="left" w:pos="1985"/>
        </w:tabs>
        <w:spacing w:after="60"/>
        <w:ind w:right="-567" w:firstLine="57"/>
        <w:rPr>
          <w:rFonts w:asciiTheme="minorHAnsi" w:hAnsiTheme="minorHAnsi" w:cstheme="minorHAnsi"/>
          <w:sz w:val="22"/>
          <w:szCs w:val="22"/>
        </w:rPr>
      </w:pPr>
      <w:r w:rsidRPr="007C654E">
        <w:rPr>
          <w:rFonts w:asciiTheme="minorHAnsi" w:hAnsiTheme="minorHAnsi" w:cstheme="minorHAnsi"/>
          <w:b/>
          <w:sz w:val="22"/>
          <w:szCs w:val="22"/>
        </w:rPr>
        <w:t xml:space="preserve">Teléfonos </w:t>
      </w:r>
      <w:r w:rsidRPr="007C654E">
        <w:rPr>
          <w:rFonts w:asciiTheme="minorHAnsi" w:hAnsiTheme="minorHAnsi" w:cstheme="minorHAnsi"/>
          <w:b/>
          <w:sz w:val="22"/>
          <w:szCs w:val="22"/>
        </w:rPr>
        <w:tab/>
      </w:r>
      <w:r w:rsidRPr="007C654E">
        <w:rPr>
          <w:rFonts w:asciiTheme="minorHAnsi" w:hAnsiTheme="minorHAnsi" w:cstheme="minorHAnsi"/>
          <w:sz w:val="22"/>
          <w:szCs w:val="22"/>
        </w:rPr>
        <w:t>Móvil …………………………………</w:t>
      </w:r>
      <w:r w:rsidRPr="007C654E">
        <w:rPr>
          <w:rFonts w:asciiTheme="minorHAnsi" w:hAnsiTheme="minorHAnsi" w:cstheme="minorHAnsi"/>
          <w:sz w:val="22"/>
          <w:szCs w:val="22"/>
        </w:rPr>
        <w:tab/>
        <w:t>Fijo ……………………………………</w:t>
      </w:r>
    </w:p>
    <w:p w:rsidR="006569CC" w:rsidRPr="007C654E" w:rsidRDefault="006569CC" w:rsidP="006569CC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0" w:color="auto"/>
        </w:pBdr>
        <w:tabs>
          <w:tab w:val="left" w:pos="1985"/>
        </w:tabs>
        <w:spacing w:after="60"/>
        <w:ind w:right="-567" w:firstLine="57"/>
        <w:rPr>
          <w:rFonts w:asciiTheme="minorHAnsi" w:hAnsiTheme="minorHAnsi" w:cstheme="minorHAnsi"/>
          <w:sz w:val="22"/>
          <w:szCs w:val="22"/>
        </w:rPr>
      </w:pPr>
      <w:r w:rsidRPr="007C654E">
        <w:rPr>
          <w:rFonts w:asciiTheme="minorHAnsi" w:hAnsiTheme="minorHAnsi" w:cstheme="minorHAnsi"/>
          <w:b/>
          <w:sz w:val="22"/>
          <w:szCs w:val="22"/>
        </w:rPr>
        <w:t>Correo electrónico</w:t>
      </w:r>
      <w:r w:rsidRPr="007C654E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Pr="007C654E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:rsidR="006569CC" w:rsidRPr="007C654E" w:rsidRDefault="006569CC" w:rsidP="006569CC">
      <w:pPr>
        <w:spacing w:after="120"/>
        <w:ind w:right="-567"/>
        <w:jc w:val="center"/>
        <w:rPr>
          <w:rFonts w:asciiTheme="minorHAnsi" w:hAnsiTheme="minorHAnsi" w:cstheme="minorHAnsi"/>
          <w:sz w:val="22"/>
          <w:szCs w:val="22"/>
        </w:rPr>
      </w:pPr>
    </w:p>
    <w:p w:rsidR="006569CC" w:rsidRDefault="006569CC" w:rsidP="006569CC">
      <w:pPr>
        <w:spacing w:after="120"/>
        <w:ind w:right="-567"/>
        <w:jc w:val="center"/>
        <w:rPr>
          <w:rFonts w:asciiTheme="minorHAnsi" w:hAnsiTheme="minorHAnsi" w:cstheme="minorHAnsi"/>
          <w:sz w:val="22"/>
          <w:szCs w:val="22"/>
        </w:rPr>
      </w:pPr>
      <w:r w:rsidRPr="00CE13F3">
        <w:rPr>
          <w:rFonts w:asciiTheme="minorHAnsi" w:hAnsiTheme="minorHAnsi" w:cstheme="minorHAnsi"/>
          <w:sz w:val="22"/>
          <w:szCs w:val="22"/>
        </w:rPr>
        <w:t>En ………………………………, a …… de ………………………… de 202</w:t>
      </w:r>
      <w:r>
        <w:rPr>
          <w:rFonts w:asciiTheme="minorHAnsi" w:hAnsiTheme="minorHAnsi" w:cstheme="minorHAnsi"/>
          <w:sz w:val="22"/>
          <w:szCs w:val="22"/>
        </w:rPr>
        <w:t>3</w:t>
      </w:r>
    </w:p>
    <w:p w:rsidR="006569CC" w:rsidRDefault="006569CC" w:rsidP="006569CC">
      <w:pPr>
        <w:spacing w:after="120"/>
        <w:ind w:right="-567" w:firstLine="1021"/>
        <w:rPr>
          <w:rFonts w:asciiTheme="minorHAnsi" w:hAnsiTheme="minorHAnsi" w:cstheme="minorHAnsi"/>
          <w:sz w:val="22"/>
          <w:szCs w:val="22"/>
        </w:rPr>
      </w:pPr>
    </w:p>
    <w:p w:rsidR="006569CC" w:rsidRPr="00CE13F3" w:rsidRDefault="006569CC" w:rsidP="006569CC">
      <w:pPr>
        <w:spacing w:after="120"/>
        <w:ind w:right="-567" w:firstLine="1021"/>
        <w:rPr>
          <w:rFonts w:asciiTheme="minorHAnsi" w:hAnsiTheme="minorHAnsi" w:cstheme="minorHAnsi"/>
          <w:sz w:val="22"/>
          <w:szCs w:val="22"/>
        </w:rPr>
      </w:pPr>
    </w:p>
    <w:p w:rsidR="006569CC" w:rsidRPr="00CE13F3" w:rsidRDefault="006569CC" w:rsidP="006569CC">
      <w:pPr>
        <w:spacing w:after="120"/>
        <w:ind w:right="-567"/>
        <w:jc w:val="center"/>
        <w:rPr>
          <w:rFonts w:asciiTheme="minorHAnsi" w:hAnsiTheme="minorHAnsi" w:cstheme="minorHAnsi"/>
          <w:sz w:val="22"/>
          <w:szCs w:val="22"/>
        </w:rPr>
      </w:pPr>
      <w:r w:rsidRPr="00CE13F3">
        <w:rPr>
          <w:rFonts w:asciiTheme="minorHAnsi" w:hAnsiTheme="minorHAnsi" w:cstheme="minorHAnsi"/>
          <w:sz w:val="22"/>
          <w:szCs w:val="22"/>
        </w:rPr>
        <w:t>Firmado: ……………………………………………………………………</w:t>
      </w:r>
    </w:p>
    <w:p w:rsidR="006569CC" w:rsidRPr="008505AA" w:rsidRDefault="006569CC" w:rsidP="006569CC">
      <w:pPr>
        <w:spacing w:before="400"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8505AA">
        <w:rPr>
          <w:rFonts w:asciiTheme="minorHAnsi" w:hAnsiTheme="minorHAnsi" w:cstheme="minorHAnsi"/>
          <w:b/>
          <w:sz w:val="22"/>
          <w:szCs w:val="22"/>
        </w:rPr>
        <w:t>Sra. Subdirectora General de Planificación y Gestión de RRHH</w:t>
      </w:r>
    </w:p>
    <w:p w:rsidR="006569CC" w:rsidRPr="008505AA" w:rsidRDefault="006569CC" w:rsidP="006569CC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8505AA">
        <w:rPr>
          <w:rFonts w:asciiTheme="minorHAnsi" w:hAnsiTheme="minorHAnsi" w:cstheme="minorHAnsi"/>
          <w:b/>
          <w:sz w:val="22"/>
          <w:szCs w:val="22"/>
        </w:rPr>
        <w:t>Pº Castellana, 160- 4ª</w:t>
      </w:r>
    </w:p>
    <w:p w:rsidR="006569CC" w:rsidRPr="00CE13F3" w:rsidRDefault="006569CC" w:rsidP="006569CC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8505AA">
        <w:rPr>
          <w:rFonts w:asciiTheme="minorHAnsi" w:hAnsiTheme="minorHAnsi" w:cstheme="minorHAnsi"/>
          <w:b/>
          <w:sz w:val="22"/>
          <w:szCs w:val="22"/>
        </w:rPr>
        <w:t>28071 Madrid</w:t>
      </w:r>
    </w:p>
    <w:p w:rsidR="00CE13F3" w:rsidRPr="00CE13F3" w:rsidRDefault="00CE13F3" w:rsidP="006569CC">
      <w:pPr>
        <w:rPr>
          <w:rFonts w:asciiTheme="minorHAnsi" w:hAnsiTheme="minorHAnsi" w:cstheme="minorHAnsi"/>
          <w:sz w:val="22"/>
          <w:szCs w:val="22"/>
        </w:rPr>
      </w:pPr>
    </w:p>
    <w:sectPr w:rsidR="00CE13F3" w:rsidRPr="00CE13F3" w:rsidSect="009138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567" w:bottom="1134" w:left="1588" w:header="289" w:footer="754" w:gutter="0"/>
      <w:cols w:space="720" w:equalWidth="0">
        <w:col w:w="8674"/>
      </w:cols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1E2" w:rsidRDefault="000E21E2">
      <w:r>
        <w:separator/>
      </w:r>
    </w:p>
  </w:endnote>
  <w:endnote w:type="continuationSeparator" w:id="0">
    <w:p w:rsidR="000E21E2" w:rsidRDefault="000E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350" w:rsidRDefault="0084535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45350" w:rsidRDefault="008453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2075545"/>
      <w:docPartObj>
        <w:docPartGallery w:val="Page Numbers (Bottom of Page)"/>
        <w:docPartUnique/>
      </w:docPartObj>
    </w:sdtPr>
    <w:sdtEndPr>
      <w:rPr>
        <w:rFonts w:asciiTheme="minorHAnsi" w:hAnsiTheme="minorHAnsi" w:cs="Arial"/>
      </w:rPr>
    </w:sdtEndPr>
    <w:sdtContent>
      <w:p w:rsidR="00845350" w:rsidRDefault="00845350">
        <w:pPr>
          <w:pStyle w:val="Piedepgina"/>
          <w:jc w:val="center"/>
        </w:pPr>
      </w:p>
      <w:p w:rsidR="00845350" w:rsidRPr="00A52D00" w:rsidRDefault="00845350">
        <w:pPr>
          <w:pStyle w:val="Piedepgina"/>
          <w:jc w:val="center"/>
          <w:rPr>
            <w:rFonts w:asciiTheme="minorHAnsi" w:hAnsiTheme="minorHAnsi" w:cs="Arial"/>
          </w:rPr>
        </w:pPr>
        <w:r w:rsidRPr="00A52D00">
          <w:rPr>
            <w:rFonts w:asciiTheme="minorHAnsi" w:hAnsiTheme="minorHAnsi" w:cs="Arial"/>
          </w:rPr>
          <w:fldChar w:fldCharType="begin"/>
        </w:r>
        <w:r w:rsidRPr="00A52D00">
          <w:rPr>
            <w:rFonts w:asciiTheme="minorHAnsi" w:hAnsiTheme="minorHAnsi" w:cs="Arial"/>
          </w:rPr>
          <w:instrText>PAGE   \* MERGEFORMAT</w:instrText>
        </w:r>
        <w:r w:rsidRPr="00A52D00">
          <w:rPr>
            <w:rFonts w:asciiTheme="minorHAnsi" w:hAnsiTheme="minorHAnsi" w:cs="Arial"/>
          </w:rPr>
          <w:fldChar w:fldCharType="separate"/>
        </w:r>
        <w:r w:rsidR="003B6B50" w:rsidRPr="003B6B50">
          <w:rPr>
            <w:rFonts w:asciiTheme="minorHAnsi" w:hAnsiTheme="minorHAnsi" w:cs="Arial"/>
            <w:noProof/>
            <w:lang w:val="es-ES"/>
          </w:rPr>
          <w:t>2</w:t>
        </w:r>
        <w:r w:rsidRPr="00A52D00">
          <w:rPr>
            <w:rFonts w:asciiTheme="minorHAnsi" w:hAnsiTheme="minorHAnsi" w:cs="Arial"/>
          </w:rPr>
          <w:fldChar w:fldCharType="end"/>
        </w:r>
        <w:r w:rsidRPr="00A52D00">
          <w:rPr>
            <w:rFonts w:asciiTheme="minorHAnsi" w:hAnsiTheme="minorHAnsi" w:cs="Arial"/>
          </w:rPr>
          <w:t xml:space="preserve"> /</w:t>
        </w:r>
        <w:r w:rsidR="00CE13F3">
          <w:rPr>
            <w:rFonts w:asciiTheme="minorHAnsi" w:hAnsiTheme="minorHAnsi" w:cs="Arial"/>
          </w:rPr>
          <w:t xml:space="preserve"> 5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page" w:tblpX="8613" w:tblpY="1"/>
      <w:tblOverlap w:val="never"/>
      <w:tblW w:w="2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89"/>
    </w:tblGrid>
    <w:tr w:rsidR="00845350" w:rsidTr="00306AB1">
      <w:trPr>
        <w:trHeight w:val="282"/>
      </w:trPr>
      <w:tc>
        <w:tcPr>
          <w:tcW w:w="2289" w:type="dxa"/>
          <w:tcBorders>
            <w:top w:val="nil"/>
            <w:left w:val="nil"/>
            <w:bottom w:val="nil"/>
            <w:right w:val="nil"/>
          </w:tcBorders>
        </w:tcPr>
        <w:p w:rsidR="00845350" w:rsidRDefault="00845350" w:rsidP="00356BEF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</w:p>
      </w:tc>
    </w:tr>
    <w:tr w:rsidR="00845350" w:rsidTr="00306AB1">
      <w:trPr>
        <w:trHeight w:val="424"/>
      </w:trPr>
      <w:tc>
        <w:tcPr>
          <w:tcW w:w="2289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845350" w:rsidRDefault="00845350" w:rsidP="00356BEF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P.º CASTELLANA, 160 – 4ª PLANTA  28071 MADRID</w:t>
          </w:r>
        </w:p>
        <w:p w:rsidR="00845350" w:rsidRDefault="00845350" w:rsidP="00356BEF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</w:p>
      </w:tc>
    </w:tr>
  </w:tbl>
  <w:p w:rsidR="00845350" w:rsidRDefault="00845350" w:rsidP="009D5C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1E2" w:rsidRDefault="000E21E2">
      <w:r>
        <w:separator/>
      </w:r>
    </w:p>
  </w:footnote>
  <w:footnote w:type="continuationSeparator" w:id="0">
    <w:p w:rsidR="000E21E2" w:rsidRDefault="000E2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350" w:rsidRDefault="0084535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45350" w:rsidRDefault="0084535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350" w:rsidRDefault="00845350">
    <w:pPr>
      <w:pStyle w:val="Encabezado"/>
      <w:tabs>
        <w:tab w:val="clear" w:pos="8504"/>
      </w:tabs>
      <w:ind w:right="-370"/>
      <w:jc w:val="right"/>
      <w:rPr>
        <w:noProof/>
        <w:lang w:val="es-ES"/>
      </w:rPr>
    </w:pPr>
    <w:r w:rsidRPr="00C20F40">
      <w:rPr>
        <w:rFonts w:ascii="CG Omega" w:hAnsi="CG Omega"/>
        <w:noProof/>
        <w:lang w:val="es-ES"/>
      </w:rPr>
      <w:drawing>
        <wp:anchor distT="0" distB="0" distL="114300" distR="114300" simplePos="0" relativeHeight="251659776" behindDoc="1" locked="0" layoutInCell="1" allowOverlap="1" wp14:anchorId="089D0E6B" wp14:editId="0C3EC311">
          <wp:simplePos x="0" y="0"/>
          <wp:positionH relativeFrom="margin">
            <wp:posOffset>5659755</wp:posOffset>
          </wp:positionH>
          <wp:positionV relativeFrom="paragraph">
            <wp:posOffset>139396</wp:posOffset>
          </wp:positionV>
          <wp:extent cx="506064" cy="540000"/>
          <wp:effectExtent l="0" t="0" r="8890" b="0"/>
          <wp:wrapTight wrapText="bothSides">
            <wp:wrapPolygon edited="0">
              <wp:start x="0" y="0"/>
              <wp:lineTo x="0" y="20584"/>
              <wp:lineTo x="21166" y="20584"/>
              <wp:lineTo x="21166" y="0"/>
              <wp:lineTo x="0" y="0"/>
            </wp:wrapPolygon>
          </wp:wrapTight>
          <wp:docPr id="196" name="Imagen 196" descr="EscudoSin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EscudoSinFon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6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5350" w:rsidRDefault="00845350">
    <w:pPr>
      <w:pStyle w:val="Encabezado"/>
      <w:tabs>
        <w:tab w:val="clear" w:pos="8504"/>
      </w:tabs>
      <w:ind w:right="-370"/>
      <w:jc w:val="right"/>
      <w:rPr>
        <w:noProof/>
        <w:lang w:val="es-ES"/>
      </w:rPr>
    </w:pPr>
  </w:p>
  <w:p w:rsidR="00845350" w:rsidRDefault="00845350">
    <w:pPr>
      <w:pStyle w:val="Encabezado"/>
      <w:tabs>
        <w:tab w:val="clear" w:pos="8504"/>
      </w:tabs>
      <w:ind w:right="-370"/>
      <w:jc w:val="right"/>
      <w:rPr>
        <w:noProof/>
        <w:lang w:val="es-ES"/>
      </w:rPr>
    </w:pPr>
  </w:p>
  <w:p w:rsidR="00845350" w:rsidRDefault="00845350">
    <w:pPr>
      <w:pStyle w:val="Encabezado"/>
      <w:tabs>
        <w:tab w:val="clear" w:pos="8504"/>
      </w:tabs>
      <w:ind w:right="-370"/>
      <w:jc w:val="right"/>
      <w:rPr>
        <w:noProof/>
        <w:lang w:val="es-ES"/>
      </w:rPr>
    </w:pPr>
  </w:p>
  <w:p w:rsidR="00845350" w:rsidRDefault="00845350">
    <w:pPr>
      <w:pStyle w:val="Encabezado"/>
      <w:tabs>
        <w:tab w:val="clear" w:pos="8504"/>
      </w:tabs>
      <w:ind w:right="-370"/>
      <w:jc w:val="right"/>
      <w:rPr>
        <w:noProof/>
        <w:lang w:val="es-ES"/>
      </w:rPr>
    </w:pPr>
  </w:p>
  <w:p w:rsidR="00845350" w:rsidRDefault="00845350">
    <w:pPr>
      <w:pStyle w:val="Encabezado"/>
      <w:tabs>
        <w:tab w:val="clear" w:pos="8504"/>
      </w:tabs>
      <w:ind w:right="-370"/>
      <w:jc w:val="right"/>
      <w:rPr>
        <w:noProof/>
        <w:lang w:val="es-ES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10267</wp:posOffset>
              </wp:positionV>
              <wp:extent cx="870535" cy="0"/>
              <wp:effectExtent l="0" t="0" r="25400" b="1905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05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4D7330" id="Conector recto 8" o:spid="_x0000_s1026" style="position:absolute;z-index:25166080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17.35pt,.8pt" to="85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" strokecolor="black [3200]" strokeweight=".5pt">
              <v:stroke joinstyle="miter"/>
              <w10:wrap anchorx="page"/>
            </v:line>
          </w:pict>
        </mc:Fallback>
      </mc:AlternateContent>
    </w:r>
  </w:p>
  <w:p w:rsidR="00845350" w:rsidRDefault="00845350">
    <w:pPr>
      <w:pStyle w:val="Encabezado"/>
      <w:tabs>
        <w:tab w:val="clear" w:pos="8504"/>
      </w:tabs>
      <w:ind w:right="-37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350" w:rsidRDefault="00845350">
    <w:pPr>
      <w:ind w:right="-1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E81"/>
    <w:multiLevelType w:val="hybridMultilevel"/>
    <w:tmpl w:val="32C2A308"/>
    <w:lvl w:ilvl="0" w:tplc="0C020D56">
      <w:start w:val="2"/>
      <w:numFmt w:val="bullet"/>
      <w:lvlText w:val="-"/>
      <w:lvlJc w:val="left"/>
      <w:pPr>
        <w:ind w:left="785" w:hanging="360"/>
      </w:pPr>
      <w:rPr>
        <w:rFonts w:ascii="Arial Narrow" w:eastAsia="PMingLiU" w:hAnsi="Arial Narrow" w:cs="Tahoma" w:hint="default"/>
        <w:color w:val="000000"/>
        <w:sz w:val="24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0566A4B"/>
    <w:multiLevelType w:val="hybridMultilevel"/>
    <w:tmpl w:val="B4603F76"/>
    <w:lvl w:ilvl="0" w:tplc="42702F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6A7441"/>
    <w:multiLevelType w:val="hybridMultilevel"/>
    <w:tmpl w:val="5130120C"/>
    <w:lvl w:ilvl="0" w:tplc="0C020D56">
      <w:start w:val="2"/>
      <w:numFmt w:val="bullet"/>
      <w:lvlText w:val="-"/>
      <w:lvlJc w:val="left"/>
      <w:pPr>
        <w:ind w:left="1069" w:hanging="360"/>
      </w:pPr>
      <w:rPr>
        <w:rFonts w:ascii="Arial Narrow" w:eastAsia="PMingLiU" w:hAnsi="Arial Narrow" w:cs="Tahoma" w:hint="default"/>
        <w:color w:val="000000"/>
        <w:sz w:val="24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F0F2E69"/>
    <w:multiLevelType w:val="hybridMultilevel"/>
    <w:tmpl w:val="5AD4FFEE"/>
    <w:lvl w:ilvl="0" w:tplc="AB6028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5007A"/>
    <w:multiLevelType w:val="hybridMultilevel"/>
    <w:tmpl w:val="E0687C1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9E0918"/>
    <w:multiLevelType w:val="hybridMultilevel"/>
    <w:tmpl w:val="A2FE8A50"/>
    <w:lvl w:ilvl="0" w:tplc="C56A1A16">
      <w:start w:val="1"/>
      <w:numFmt w:val="bullet"/>
      <w:lvlText w:val="-"/>
      <w:lvlJc w:val="left"/>
      <w:pPr>
        <w:ind w:left="360" w:hanging="360"/>
      </w:pPr>
      <w:rPr>
        <w:rFonts w:asciiTheme="minorHAnsi" w:eastAsia="Times New Roman" w:hAnsiTheme="minorHAnsi" w:cstheme="minorHAnsi" w:hint="default"/>
        <w:lang w:val="es-ES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943899"/>
    <w:multiLevelType w:val="hybridMultilevel"/>
    <w:tmpl w:val="183874B6"/>
    <w:lvl w:ilvl="0" w:tplc="0C0A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9C5DC2"/>
    <w:multiLevelType w:val="hybridMultilevel"/>
    <w:tmpl w:val="4ECAF04A"/>
    <w:lvl w:ilvl="0" w:tplc="3BC8C148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theme="minorHAns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B4FCC"/>
    <w:multiLevelType w:val="hybridMultilevel"/>
    <w:tmpl w:val="6366A83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155EB"/>
    <w:multiLevelType w:val="hybridMultilevel"/>
    <w:tmpl w:val="F8D470DC"/>
    <w:lvl w:ilvl="0" w:tplc="1D5479C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E28B8"/>
    <w:multiLevelType w:val="hybridMultilevel"/>
    <w:tmpl w:val="AC84C2D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AD2590"/>
    <w:multiLevelType w:val="hybridMultilevel"/>
    <w:tmpl w:val="E8F0DE46"/>
    <w:lvl w:ilvl="0" w:tplc="D20EE41E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000000"/>
        <w:sz w:val="22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2FE12E2"/>
    <w:multiLevelType w:val="hybridMultilevel"/>
    <w:tmpl w:val="2D5EFB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C4414E"/>
    <w:multiLevelType w:val="hybridMultilevel"/>
    <w:tmpl w:val="81340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A4C3B"/>
    <w:multiLevelType w:val="hybridMultilevel"/>
    <w:tmpl w:val="A27CE8C4"/>
    <w:lvl w:ilvl="0" w:tplc="6AEE84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60867"/>
    <w:multiLevelType w:val="hybridMultilevel"/>
    <w:tmpl w:val="21040A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0E4C17"/>
    <w:multiLevelType w:val="multilevel"/>
    <w:tmpl w:val="69CC0F4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6AB612EA"/>
    <w:multiLevelType w:val="hybridMultilevel"/>
    <w:tmpl w:val="8D40385A"/>
    <w:lvl w:ilvl="0" w:tplc="12EEB652">
      <w:start w:val="1"/>
      <w:numFmt w:val="bullet"/>
      <w:lvlText w:val="-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81F85"/>
    <w:multiLevelType w:val="hybridMultilevel"/>
    <w:tmpl w:val="ECF40A60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676C58"/>
    <w:multiLevelType w:val="hybridMultilevel"/>
    <w:tmpl w:val="725240A0"/>
    <w:lvl w:ilvl="0" w:tplc="BAE6AD96">
      <w:start w:val="1"/>
      <w:numFmt w:val="bullet"/>
      <w:lvlText w:val="-"/>
      <w:lvlJc w:val="left"/>
      <w:pPr>
        <w:ind w:left="502" w:hanging="360"/>
      </w:pPr>
      <w:rPr>
        <w:rFonts w:asciiTheme="minorHAnsi" w:eastAsia="Times New Roman" w:hAnsiTheme="minorHAnsi" w:cstheme="minorHAns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9C84B41"/>
    <w:multiLevelType w:val="multilevel"/>
    <w:tmpl w:val="FD3A6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4"/>
  </w:num>
  <w:num w:numId="5">
    <w:abstractNumId w:val="20"/>
  </w:num>
  <w:num w:numId="6">
    <w:abstractNumId w:val="1"/>
  </w:num>
  <w:num w:numId="7">
    <w:abstractNumId w:val="11"/>
  </w:num>
  <w:num w:numId="8">
    <w:abstractNumId w:val="0"/>
  </w:num>
  <w:num w:numId="9">
    <w:abstractNumId w:val="9"/>
  </w:num>
  <w:num w:numId="10">
    <w:abstractNumId w:val="19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8"/>
  </w:num>
  <w:num w:numId="17">
    <w:abstractNumId w:val="8"/>
  </w:num>
  <w:num w:numId="18">
    <w:abstractNumId w:val="10"/>
  </w:num>
  <w:num w:numId="19">
    <w:abstractNumId w:val="3"/>
  </w:num>
  <w:num w:numId="20">
    <w:abstractNumId w:val="15"/>
  </w:num>
  <w:num w:numId="2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8D"/>
    <w:rsid w:val="00013989"/>
    <w:rsid w:val="00024C7B"/>
    <w:rsid w:val="00030F31"/>
    <w:rsid w:val="00033A9C"/>
    <w:rsid w:val="000512CA"/>
    <w:rsid w:val="00074A4B"/>
    <w:rsid w:val="00085C8E"/>
    <w:rsid w:val="00086E14"/>
    <w:rsid w:val="000A67DE"/>
    <w:rsid w:val="000B5233"/>
    <w:rsid w:val="000E06DB"/>
    <w:rsid w:val="000E21E2"/>
    <w:rsid w:val="000F5852"/>
    <w:rsid w:val="001124F2"/>
    <w:rsid w:val="001157B8"/>
    <w:rsid w:val="00130D99"/>
    <w:rsid w:val="00134959"/>
    <w:rsid w:val="00137AAD"/>
    <w:rsid w:val="0015355B"/>
    <w:rsid w:val="00154931"/>
    <w:rsid w:val="00191EE1"/>
    <w:rsid w:val="001B411E"/>
    <w:rsid w:val="001D0462"/>
    <w:rsid w:val="001D0DAE"/>
    <w:rsid w:val="001D3D58"/>
    <w:rsid w:val="001E12FE"/>
    <w:rsid w:val="00215A73"/>
    <w:rsid w:val="0022061B"/>
    <w:rsid w:val="002825BA"/>
    <w:rsid w:val="00292607"/>
    <w:rsid w:val="00296E14"/>
    <w:rsid w:val="0029711E"/>
    <w:rsid w:val="002B2FEE"/>
    <w:rsid w:val="00301189"/>
    <w:rsid w:val="00306AB1"/>
    <w:rsid w:val="00311E3B"/>
    <w:rsid w:val="003213F1"/>
    <w:rsid w:val="00356BEF"/>
    <w:rsid w:val="003726EA"/>
    <w:rsid w:val="003B6B50"/>
    <w:rsid w:val="003D21B5"/>
    <w:rsid w:val="003F5BEF"/>
    <w:rsid w:val="003F6DFE"/>
    <w:rsid w:val="00442AB0"/>
    <w:rsid w:val="0045647C"/>
    <w:rsid w:val="004709E6"/>
    <w:rsid w:val="00485B0A"/>
    <w:rsid w:val="0049151A"/>
    <w:rsid w:val="004957C4"/>
    <w:rsid w:val="004B4608"/>
    <w:rsid w:val="004D428D"/>
    <w:rsid w:val="004E7B5B"/>
    <w:rsid w:val="0051425D"/>
    <w:rsid w:val="00523DB7"/>
    <w:rsid w:val="005335A7"/>
    <w:rsid w:val="00574412"/>
    <w:rsid w:val="00581E90"/>
    <w:rsid w:val="005860C3"/>
    <w:rsid w:val="00640493"/>
    <w:rsid w:val="00640F80"/>
    <w:rsid w:val="0065660B"/>
    <w:rsid w:val="006569CC"/>
    <w:rsid w:val="00687D8B"/>
    <w:rsid w:val="007013B2"/>
    <w:rsid w:val="00771B53"/>
    <w:rsid w:val="00784E7D"/>
    <w:rsid w:val="007B73C8"/>
    <w:rsid w:val="007C40B9"/>
    <w:rsid w:val="007E4731"/>
    <w:rsid w:val="00845350"/>
    <w:rsid w:val="008505AA"/>
    <w:rsid w:val="008B0DD8"/>
    <w:rsid w:val="008E32C6"/>
    <w:rsid w:val="0091383D"/>
    <w:rsid w:val="00951867"/>
    <w:rsid w:val="00957DD5"/>
    <w:rsid w:val="00980396"/>
    <w:rsid w:val="009B6782"/>
    <w:rsid w:val="009D5CF5"/>
    <w:rsid w:val="00A404C9"/>
    <w:rsid w:val="00A45E9E"/>
    <w:rsid w:val="00A52D00"/>
    <w:rsid w:val="00A609FE"/>
    <w:rsid w:val="00A748FC"/>
    <w:rsid w:val="00AB3762"/>
    <w:rsid w:val="00AD5544"/>
    <w:rsid w:val="00B133FD"/>
    <w:rsid w:val="00B21EF1"/>
    <w:rsid w:val="00B26964"/>
    <w:rsid w:val="00B656BF"/>
    <w:rsid w:val="00BA293F"/>
    <w:rsid w:val="00C4418A"/>
    <w:rsid w:val="00C60464"/>
    <w:rsid w:val="00C74027"/>
    <w:rsid w:val="00C82DC2"/>
    <w:rsid w:val="00CA4FE2"/>
    <w:rsid w:val="00CB11CA"/>
    <w:rsid w:val="00CB4EF0"/>
    <w:rsid w:val="00CB7375"/>
    <w:rsid w:val="00CC6F3F"/>
    <w:rsid w:val="00CE13F3"/>
    <w:rsid w:val="00D00A65"/>
    <w:rsid w:val="00D26068"/>
    <w:rsid w:val="00D371E6"/>
    <w:rsid w:val="00D43806"/>
    <w:rsid w:val="00D532D0"/>
    <w:rsid w:val="00D639AF"/>
    <w:rsid w:val="00DC24E5"/>
    <w:rsid w:val="00DC58ED"/>
    <w:rsid w:val="00DC6096"/>
    <w:rsid w:val="00DD2194"/>
    <w:rsid w:val="00DD5B57"/>
    <w:rsid w:val="00E01B26"/>
    <w:rsid w:val="00E23212"/>
    <w:rsid w:val="00E32C0D"/>
    <w:rsid w:val="00E338C6"/>
    <w:rsid w:val="00E67517"/>
    <w:rsid w:val="00E84A9A"/>
    <w:rsid w:val="00EB4892"/>
    <w:rsid w:val="00EB4E0D"/>
    <w:rsid w:val="00EF5ED4"/>
    <w:rsid w:val="00F12D51"/>
    <w:rsid w:val="00F15B93"/>
    <w:rsid w:val="00F412B0"/>
    <w:rsid w:val="00F42981"/>
    <w:rsid w:val="00F67B32"/>
    <w:rsid w:val="00F72488"/>
    <w:rsid w:val="00FA732C"/>
    <w:rsid w:val="00FB5BA9"/>
    <w:rsid w:val="00FB76F4"/>
    <w:rsid w:val="00FC514A"/>
    <w:rsid w:val="00F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4E2D702-2AF5-497B-B579-57C4A03F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semiHidden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semiHidden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semiHidden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semiHidden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semiHidden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extonotapieCar">
    <w:name w:val="Texto nota pie Car"/>
    <w:link w:val="Textonotapie"/>
    <w:semiHidden/>
    <w:rsid w:val="000F5852"/>
    <w:rPr>
      <w:lang w:val="es-ES_tradnl"/>
    </w:rPr>
  </w:style>
  <w:style w:type="paragraph" w:customStyle="1" w:styleId="Default">
    <w:name w:val="Default"/>
    <w:rsid w:val="00FB5B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84A9A"/>
    <w:pPr>
      <w:ind w:left="720"/>
      <w:contextualSpacing/>
    </w:pPr>
  </w:style>
  <w:style w:type="table" w:styleId="Tablaconcuadrcula">
    <w:name w:val="Table Grid"/>
    <w:basedOn w:val="Tablanormal"/>
    <w:uiPriority w:val="39"/>
    <w:rsid w:val="0035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306AB1"/>
    <w:rPr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086E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6E1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6E14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6E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6E14"/>
    <w:rPr>
      <w:b/>
      <w:bCs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6E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E14"/>
    <w:rPr>
      <w:rFonts w:ascii="Segoe UI" w:hAnsi="Segoe UI" w:cs="Segoe UI"/>
      <w:sz w:val="18"/>
      <w:szCs w:val="18"/>
      <w:lang w:val="es-ES_tradnl"/>
    </w:rPr>
  </w:style>
  <w:style w:type="paragraph" w:customStyle="1" w:styleId="Pa9">
    <w:name w:val="Pa9"/>
    <w:basedOn w:val="Default"/>
    <w:next w:val="Default"/>
    <w:uiPriority w:val="99"/>
    <w:rsid w:val="0022061B"/>
    <w:pPr>
      <w:spacing w:line="201" w:lineRule="atLeast"/>
    </w:pPr>
    <w:rPr>
      <w:rFonts w:eastAsiaTheme="minorHAnsi"/>
      <w:color w:val="auto"/>
      <w:lang w:eastAsia="en-US"/>
    </w:rPr>
  </w:style>
  <w:style w:type="paragraph" w:customStyle="1" w:styleId="default0">
    <w:name w:val="default"/>
    <w:basedOn w:val="Normal"/>
    <w:uiPriority w:val="99"/>
    <w:rsid w:val="0022061B"/>
    <w:pPr>
      <w:spacing w:before="100" w:beforeAutospacing="1" w:after="100" w:afterAutospacing="1"/>
    </w:pPr>
    <w:rPr>
      <w:rFonts w:eastAsiaTheme="minorHAnsi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1E12FE"/>
    <w:rPr>
      <w:b/>
      <w:bCs/>
    </w:rPr>
  </w:style>
  <w:style w:type="paragraph" w:customStyle="1" w:styleId="Pa8">
    <w:name w:val="Pa8"/>
    <w:basedOn w:val="Default"/>
    <w:next w:val="Default"/>
    <w:uiPriority w:val="99"/>
    <w:rsid w:val="00DD2194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DD2194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aldana\AppData\Local\Temp\Temp1_9-MICT.zip\9-MICT\ofic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5041C3008D954981F294BC6062E97A" ma:contentTypeVersion="1" ma:contentTypeDescription="Crear nuevo documento." ma:contentTypeScope="" ma:versionID="6da6fafb7306c5964bf2777935e09e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F6459B-CE53-44AB-901B-6DB7EDCEBE0C}"/>
</file>

<file path=customXml/itemProps2.xml><?xml version="1.0" encoding="utf-8"?>
<ds:datastoreItem xmlns:ds="http://schemas.openxmlformats.org/officeDocument/2006/customXml" ds:itemID="{59C541FC-F759-45FD-9AA7-CA9B30A8704A}"/>
</file>

<file path=customXml/itemProps3.xml><?xml version="1.0" encoding="utf-8"?>
<ds:datastoreItem xmlns:ds="http://schemas.openxmlformats.org/officeDocument/2006/customXml" ds:itemID="{096CF732-91A1-4A9A-8ACF-7B9364EB9FA5}"/>
</file>

<file path=docProps/app.xml><?xml version="1.0" encoding="utf-8"?>
<Properties xmlns="http://schemas.openxmlformats.org/officeDocument/2006/extended-properties" xmlns:vt="http://schemas.openxmlformats.org/officeDocument/2006/docPropsVTypes">
  <Template>oficio.dot</Template>
  <TotalTime>0</TotalTime>
  <Pages>1</Pages>
  <Words>116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</vt:lpstr>
    </vt:vector>
  </TitlesOfParts>
  <Company>IGSAP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subject/>
  <dc:creator>Saldaña Fernandez, Carlos</dc:creator>
  <cp:keywords/>
  <cp:lastModifiedBy>Velasco Dorado, Margarita</cp:lastModifiedBy>
  <cp:revision>2</cp:revision>
  <cp:lastPrinted>2020-12-17T14:50:00Z</cp:lastPrinted>
  <dcterms:created xsi:type="dcterms:W3CDTF">2023-03-23T14:59:00Z</dcterms:created>
  <dcterms:modified xsi:type="dcterms:W3CDTF">2023-03-23T14:59:00Z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0x0101002A5041C3008D954981F294BC6062E97A</vt:lpwstr>
  </property>
</Properties>
</file>